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609A9BA6"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6C4173">
        <w:rPr>
          <w:rFonts w:cs="Tahoma"/>
          <w:sz w:val="20"/>
          <w:szCs w:val="20"/>
        </w:rPr>
        <w:t>Senior Leader for Safeguarding and Attendance</w:t>
      </w:r>
      <w:r w:rsidR="005332F8">
        <w:rPr>
          <w:rFonts w:cs="Tahoma"/>
          <w:sz w:val="20"/>
          <w:szCs w:val="20"/>
        </w:rPr>
        <w:t xml:space="preserve"> </w:t>
      </w:r>
      <w:r w:rsidR="00C40DCD">
        <w:rPr>
          <w:rFonts w:cs="Tahoma"/>
          <w:sz w:val="20"/>
          <w:szCs w:val="20"/>
        </w:rPr>
        <w:t xml:space="preserve">(Barnsley) – Kenwood Academy </w:t>
      </w:r>
      <w:r w:rsidRPr="00C44617">
        <w:rPr>
          <w:rFonts w:cs="Tahoma"/>
          <w:b/>
          <w:sz w:val="20"/>
          <w:szCs w:val="20"/>
        </w:rPr>
        <w:tab/>
      </w:r>
      <w:r w:rsidR="0077643A" w:rsidRPr="00C44617">
        <w:rPr>
          <w:rFonts w:cs="Tahoma"/>
          <w:b/>
          <w:sz w:val="20"/>
          <w:szCs w:val="20"/>
        </w:rPr>
        <w:t xml:space="preserve"> </w:t>
      </w:r>
    </w:p>
    <w:p w14:paraId="37425D68" w14:textId="77777777" w:rsidR="00E00193" w:rsidRDefault="00B35C6B" w:rsidP="0077643A">
      <w:pPr>
        <w:rPr>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C40DCD">
        <w:rPr>
          <w:rFonts w:cs="Tahoma"/>
          <w:sz w:val="20"/>
          <w:szCs w:val="20"/>
        </w:rPr>
        <w:t>37 hours per week, ter</w:t>
      </w:r>
      <w:r w:rsidR="00DF046F">
        <w:rPr>
          <w:rFonts w:cs="Tahoma"/>
          <w:sz w:val="20"/>
          <w:szCs w:val="20"/>
        </w:rPr>
        <w:t xml:space="preserve">m time plus 15 days. </w:t>
      </w:r>
      <w:r w:rsidR="00E00193" w:rsidRPr="00E00193">
        <w:rPr>
          <w:sz w:val="20"/>
          <w:szCs w:val="20"/>
        </w:rPr>
        <w:t>£45718 to £</w:t>
      </w:r>
      <w:r w:rsidR="00E00193" w:rsidRPr="00E00193">
        <w:rPr>
          <w:sz w:val="20"/>
          <w:szCs w:val="20"/>
        </w:rPr>
        <w:t xml:space="preserve">48710 </w:t>
      </w:r>
    </w:p>
    <w:p w14:paraId="48B41DB2" w14:textId="41FD8E21" w:rsidR="0077643A" w:rsidRPr="00E00193" w:rsidRDefault="00E00193" w:rsidP="0077643A">
      <w:pPr>
        <w:rPr>
          <w:rFonts w:cs="Tahoma"/>
          <w:sz w:val="20"/>
          <w:szCs w:val="20"/>
        </w:rPr>
      </w:pPr>
      <w:r w:rsidRPr="00E00193">
        <w:rPr>
          <w:sz w:val="20"/>
          <w:szCs w:val="20"/>
        </w:rPr>
        <w:t>Actual</w:t>
      </w:r>
      <w:r w:rsidRPr="00E00193">
        <w:rPr>
          <w:sz w:val="20"/>
          <w:szCs w:val="20"/>
        </w:rPr>
        <w:t xml:space="preserve"> Salary- £43080 to £45899</w:t>
      </w:r>
    </w:p>
    <w:p w14:paraId="40E4010B" w14:textId="1F0FCFFF"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F322DF">
        <w:rPr>
          <w:rFonts w:cs="Tahoma"/>
          <w:sz w:val="20"/>
          <w:szCs w:val="20"/>
        </w:rPr>
        <w:t>Kenwood Academy - Barnsley</w:t>
      </w:r>
    </w:p>
    <w:p w14:paraId="0608D280" w14:textId="3CAB29DA" w:rsidR="0000055A" w:rsidRPr="00C44617" w:rsidRDefault="003B4108" w:rsidP="0000055A">
      <w:pPr>
        <w:rPr>
          <w:rFonts w:cs="Tahoma"/>
          <w:b/>
          <w:sz w:val="20"/>
          <w:szCs w:val="20"/>
        </w:rPr>
      </w:pPr>
      <w:r w:rsidRPr="00C44617">
        <w:rPr>
          <w:rFonts w:cs="Tahoma"/>
          <w:b/>
          <w:sz w:val="20"/>
          <w:szCs w:val="20"/>
        </w:rPr>
        <w:t>Contract type</w:t>
      </w:r>
      <w:r w:rsidRPr="00F322DF">
        <w:rPr>
          <w:rFonts w:cs="Tahoma"/>
          <w:b/>
          <w:sz w:val="20"/>
          <w:szCs w:val="20"/>
        </w:rPr>
        <w:t xml:space="preserve">: </w:t>
      </w:r>
      <w:r w:rsidR="009036E3" w:rsidRPr="00F322DF">
        <w:rPr>
          <w:rFonts w:cs="Tahoma"/>
          <w:bCs/>
          <w:sz w:val="20"/>
          <w:szCs w:val="20"/>
        </w:rPr>
        <w:t xml:space="preserve">Full-time </w:t>
      </w:r>
      <w:r w:rsidR="00CE1DE3" w:rsidRPr="00F322DF">
        <w:rPr>
          <w:rFonts w:cs="Tahoma"/>
          <w:bCs/>
          <w:sz w:val="20"/>
          <w:szCs w:val="20"/>
        </w:rPr>
        <w:t>Permanent</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5814FFE7" w:rsidR="006C6829" w:rsidRPr="00AE5BB7" w:rsidRDefault="0000055A" w:rsidP="0000055A">
      <w:pPr>
        <w:rPr>
          <w:bCs/>
          <w:sz w:val="20"/>
          <w:szCs w:val="20"/>
        </w:rPr>
      </w:pPr>
      <w:r w:rsidRPr="00C44617">
        <w:rPr>
          <w:rFonts w:cs="Tahoma"/>
          <w:b/>
          <w:sz w:val="20"/>
          <w:szCs w:val="20"/>
        </w:rPr>
        <w:t>Closing date:</w:t>
      </w:r>
      <w:r w:rsidRPr="00C44617">
        <w:rPr>
          <w:rFonts w:cs="Tahoma"/>
          <w:b/>
          <w:sz w:val="20"/>
          <w:szCs w:val="20"/>
        </w:rPr>
        <w:tab/>
      </w:r>
      <w:r w:rsidR="00AE5BB7" w:rsidRPr="00AE5BB7">
        <w:rPr>
          <w:bCs/>
          <w:sz w:val="20"/>
          <w:szCs w:val="20"/>
        </w:rPr>
        <w:t>Wednesday 26</w:t>
      </w:r>
      <w:r w:rsidR="00AE5BB7" w:rsidRPr="00AE5BB7">
        <w:rPr>
          <w:bCs/>
          <w:sz w:val="20"/>
          <w:szCs w:val="20"/>
          <w:vertAlign w:val="superscript"/>
        </w:rPr>
        <w:t>th</w:t>
      </w:r>
      <w:r w:rsidR="00AE5BB7" w:rsidRPr="00AE5BB7">
        <w:rPr>
          <w:bCs/>
          <w:sz w:val="20"/>
          <w:szCs w:val="20"/>
        </w:rPr>
        <w:t xml:space="preserve"> February 2025 at 12:00pm</w:t>
      </w:r>
    </w:p>
    <w:p w14:paraId="261F7FCD" w14:textId="54FF48D9" w:rsidR="00FE470C" w:rsidRPr="00C44617" w:rsidRDefault="0000055A" w:rsidP="0000055A">
      <w:pPr>
        <w:rPr>
          <w:rFonts w:cs="Tahoma"/>
          <w:b/>
          <w:sz w:val="20"/>
          <w:szCs w:val="20"/>
        </w:rPr>
      </w:pPr>
      <w:r w:rsidRPr="00C44617">
        <w:rPr>
          <w:rFonts w:cs="Tahoma"/>
          <w:b/>
          <w:sz w:val="20"/>
          <w:szCs w:val="20"/>
        </w:rPr>
        <w:t xml:space="preserve">Interview date: </w:t>
      </w:r>
      <w:r w:rsidR="005332F8">
        <w:rPr>
          <w:rFonts w:cs="Tahoma"/>
          <w:bCs/>
          <w:sz w:val="20"/>
          <w:szCs w:val="20"/>
        </w:rPr>
        <w:t>Monday 10</w:t>
      </w:r>
      <w:r w:rsidR="005332F8" w:rsidRPr="005332F8">
        <w:rPr>
          <w:rFonts w:cs="Tahoma"/>
          <w:bCs/>
          <w:sz w:val="20"/>
          <w:szCs w:val="20"/>
          <w:vertAlign w:val="superscript"/>
        </w:rPr>
        <w:t>th</w:t>
      </w:r>
      <w:r w:rsidR="005332F8">
        <w:rPr>
          <w:rFonts w:cs="Tahoma"/>
          <w:bCs/>
          <w:sz w:val="20"/>
          <w:szCs w:val="20"/>
        </w:rPr>
        <w:t xml:space="preserve"> March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F5D1D92" w14:textId="403A74E0" w:rsidR="00F9377E" w:rsidRPr="00777F01" w:rsidRDefault="00870345" w:rsidP="00870345">
      <w:pPr>
        <w:shd w:val="clear" w:color="auto" w:fill="FFFFFF"/>
        <w:spacing w:before="240" w:after="240" w:line="240" w:lineRule="auto"/>
        <w:rPr>
          <w:rFonts w:eastAsia="Times New Roman" w:cs="Tahoma"/>
          <w:sz w:val="20"/>
          <w:szCs w:val="20"/>
          <w:lang w:eastAsia="en-GB"/>
        </w:rPr>
      </w:pPr>
      <w:r w:rsidRPr="00777F01">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1584FBDF" w14:textId="66C9FC3E" w:rsidR="009911E5" w:rsidRDefault="00FE470C" w:rsidP="00FE470C">
      <w:pPr>
        <w:pStyle w:val="Default"/>
        <w:rPr>
          <w:b/>
          <w:sz w:val="20"/>
          <w:szCs w:val="20"/>
        </w:rPr>
      </w:pPr>
      <w:r w:rsidRPr="00C44617">
        <w:rPr>
          <w:b/>
          <w:sz w:val="20"/>
          <w:szCs w:val="20"/>
        </w:rPr>
        <w:t>Our Opportunity</w:t>
      </w:r>
    </w:p>
    <w:p w14:paraId="041F8309" w14:textId="77777777" w:rsidR="009911E5" w:rsidRPr="00792994" w:rsidRDefault="009911E5" w:rsidP="009911E5">
      <w:pPr>
        <w:shd w:val="clear" w:color="auto" w:fill="FFFFFF"/>
        <w:spacing w:before="240" w:after="240" w:line="240" w:lineRule="auto"/>
        <w:rPr>
          <w:rFonts w:eastAsia="Times New Roman" w:cs="Tahoma"/>
          <w:sz w:val="20"/>
          <w:szCs w:val="20"/>
          <w:lang w:eastAsia="en-GB"/>
        </w:rPr>
      </w:pPr>
      <w:r w:rsidRPr="00792994">
        <w:rPr>
          <w:rFonts w:eastAsia="Times New Roman" w:cs="Tahoma"/>
          <w:sz w:val="20"/>
          <w:szCs w:val="20"/>
          <w:lang w:eastAsia="en-GB"/>
        </w:rPr>
        <w:t>We are seeking an exceptional leader with strong person-centred values and a proven ability to develop relationships with students, families and staff in order to break down barriers to attendance and engagement with learning. This includes a vital responsibility as Designated Safeguarding Lead for our young people and working in partnership with other agencies and professionals. You will also be confident working in and around our classrooms to lead and support the engagement and learning of our children and young people.</w:t>
      </w:r>
    </w:p>
    <w:p w14:paraId="01B8D9CE" w14:textId="77777777" w:rsidR="009911E5" w:rsidRPr="00792994" w:rsidRDefault="009911E5" w:rsidP="009911E5">
      <w:pPr>
        <w:shd w:val="clear" w:color="auto" w:fill="FFFFFF"/>
        <w:spacing w:before="240" w:after="240" w:line="240" w:lineRule="auto"/>
        <w:rPr>
          <w:rFonts w:eastAsia="Times New Roman" w:cs="Tahoma"/>
          <w:sz w:val="20"/>
          <w:szCs w:val="20"/>
          <w:lang w:eastAsia="en-GB"/>
        </w:rPr>
      </w:pPr>
      <w:r w:rsidRPr="00792994">
        <w:rPr>
          <w:rFonts w:eastAsia="Times New Roman" w:cs="Tahoma"/>
          <w:sz w:val="20"/>
          <w:szCs w:val="20"/>
          <w:lang w:eastAsia="en-GB"/>
        </w:rPr>
        <w:t>Kenwood Academy is a new and growing school, opened on 1st January 2023, and expecting our first Ofsted inspection during 2025. Our provision is currently based at four campuses: West Riding (11-16) in Barnsley, Nether Edge (11-14) &amp; Broadfield (14-19) in Sheffield, and Enterprise Works (14-19) in Sheffield (near Meadowhall).</w:t>
      </w:r>
    </w:p>
    <w:p w14:paraId="2B8864C4" w14:textId="77777777" w:rsidR="009911E5" w:rsidRPr="00792994" w:rsidRDefault="009911E5" w:rsidP="009911E5">
      <w:pPr>
        <w:shd w:val="clear" w:color="auto" w:fill="FFFFFF"/>
        <w:spacing w:before="240" w:after="240" w:line="240" w:lineRule="auto"/>
        <w:rPr>
          <w:rFonts w:eastAsia="Times New Roman" w:cs="Tahoma"/>
          <w:sz w:val="20"/>
          <w:szCs w:val="20"/>
          <w:lang w:eastAsia="en-GB"/>
        </w:rPr>
      </w:pPr>
      <w:r w:rsidRPr="00792994">
        <w:rPr>
          <w:rFonts w:eastAsia="Times New Roman" w:cs="Tahoma"/>
          <w:sz w:val="20"/>
          <w:szCs w:val="20"/>
          <w:lang w:eastAsia="en-GB"/>
        </w:rPr>
        <w:t xml:space="preserve">This role will be based at our West Riding campus in Barnsley, initially under the leadership of our Academy Leader for Safeguarding and Attendance and whole-school Designated Safeguarding Lead. As our provision in Barnsley continues to grow and develop, this role and the associated responsibilities will grow and develop. If our Barnsley provision becomes a separate new Academy, </w:t>
      </w:r>
      <w:r w:rsidRPr="00792994">
        <w:rPr>
          <w:rFonts w:eastAsia="Times New Roman" w:cs="Tahoma"/>
          <w:sz w:val="20"/>
          <w:szCs w:val="20"/>
          <w:lang w:eastAsia="en-GB"/>
        </w:rPr>
        <w:lastRenderedPageBreak/>
        <w:t>this role will become the sole Senior Leader for Safeguarding and Attendance, accountable directly to the Headteacher and Trustees of the new Academy.</w:t>
      </w:r>
    </w:p>
    <w:p w14:paraId="2A8E7E23" w14:textId="77777777" w:rsidR="009911E5" w:rsidRPr="00792994" w:rsidRDefault="009911E5" w:rsidP="009911E5">
      <w:pPr>
        <w:shd w:val="clear" w:color="auto" w:fill="FFFFFF"/>
        <w:spacing w:before="240" w:after="240" w:line="240" w:lineRule="auto"/>
        <w:rPr>
          <w:rFonts w:eastAsia="Times New Roman" w:cs="Tahoma"/>
          <w:sz w:val="20"/>
          <w:szCs w:val="20"/>
          <w:lang w:eastAsia="en-GB"/>
        </w:rPr>
      </w:pPr>
      <w:r w:rsidRPr="00792994">
        <w:rPr>
          <w:rFonts w:eastAsia="Times New Roman" w:cs="Tahoma"/>
          <w:sz w:val="20"/>
          <w:szCs w:val="20"/>
          <w:lang w:eastAsia="en-GB"/>
        </w:rPr>
        <w:t>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w:t>
      </w:r>
    </w:p>
    <w:p w14:paraId="3789C168" w14:textId="77777777" w:rsidR="009911E5" w:rsidRPr="00792994" w:rsidRDefault="009911E5" w:rsidP="009911E5">
      <w:pPr>
        <w:shd w:val="clear" w:color="auto" w:fill="FFFFFF"/>
        <w:spacing w:before="240" w:after="240" w:line="240" w:lineRule="auto"/>
        <w:rPr>
          <w:rFonts w:eastAsia="Times New Roman" w:cs="Tahoma"/>
          <w:sz w:val="20"/>
          <w:szCs w:val="20"/>
          <w:lang w:eastAsia="en-GB"/>
        </w:rPr>
      </w:pPr>
      <w:r w:rsidRPr="00792994">
        <w:rPr>
          <w:rFonts w:eastAsia="Times New Roman" w:cs="Tahoma"/>
          <w:sz w:val="20"/>
          <w:szCs w:val="20"/>
          <w:lang w:eastAsia="en-GB"/>
        </w:rPr>
        <w:t>Applications are welcome from candidates in all educational settings (including in mainstream and primary settings) who can demonstrate strong knowledge of special educational needs and disabilities.</w:t>
      </w:r>
    </w:p>
    <w:p w14:paraId="2F5C546C" w14:textId="77777777" w:rsidR="009911E5" w:rsidRPr="00792994" w:rsidRDefault="009911E5" w:rsidP="00FE470C">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32302C28" w:rsidR="00E17679" w:rsidRPr="00C44617" w:rsidRDefault="00E17679" w:rsidP="00E17679">
      <w:pPr>
        <w:pStyle w:val="Default"/>
        <w:rPr>
          <w:sz w:val="20"/>
          <w:szCs w:val="20"/>
        </w:rPr>
      </w:pPr>
      <w:r w:rsidRPr="00C44617">
        <w:rPr>
          <w:sz w:val="20"/>
          <w:szCs w:val="20"/>
        </w:rPr>
        <w:t xml:space="preserve">For an application form please contact </w:t>
      </w:r>
      <w:r w:rsidR="002F3DD1">
        <w:rPr>
          <w:sz w:val="20"/>
          <w:szCs w:val="20"/>
        </w:rPr>
        <w:t>Kerry James</w:t>
      </w:r>
      <w:r w:rsidR="00E247CB">
        <w:rPr>
          <w:sz w:val="20"/>
          <w:szCs w:val="20"/>
        </w:rPr>
        <w:t xml:space="preserve"> at </w:t>
      </w:r>
      <w:hyperlink r:id="rId11" w:history="1">
        <w:r w:rsidR="00E247CB" w:rsidRPr="004B716C">
          <w:rPr>
            <w:rStyle w:val="Hyperlink"/>
            <w:sz w:val="20"/>
            <w:szCs w:val="20"/>
          </w:rPr>
          <w:t>westriding@nexusmat.org</w:t>
        </w:r>
      </w:hyperlink>
      <w:r w:rsidR="00195BB8">
        <w:rPr>
          <w:sz w:val="20"/>
          <w:szCs w:val="20"/>
        </w:rPr>
        <w:t xml:space="preserve"> CVs will not be accepted.</w:t>
      </w:r>
    </w:p>
    <w:p w14:paraId="6574AE3C" w14:textId="77777777" w:rsidR="00E17679" w:rsidRPr="00C44617" w:rsidRDefault="00E17679" w:rsidP="00E17679">
      <w:pPr>
        <w:pStyle w:val="Default"/>
        <w:rPr>
          <w:sz w:val="20"/>
          <w:szCs w:val="20"/>
          <w:highlight w:val="yellow"/>
        </w:rPr>
      </w:pPr>
    </w:p>
    <w:p w14:paraId="484D2FA7" w14:textId="7C55EFF5" w:rsidR="00E17679" w:rsidRPr="00C44617" w:rsidRDefault="00E17679" w:rsidP="00E17679">
      <w:pPr>
        <w:pStyle w:val="Default"/>
        <w:rPr>
          <w:sz w:val="20"/>
          <w:szCs w:val="20"/>
        </w:rPr>
      </w:pPr>
      <w:r w:rsidRPr="00C44617">
        <w:rPr>
          <w:sz w:val="20"/>
          <w:szCs w:val="20"/>
        </w:rPr>
        <w:t xml:space="preserve">Completed applications to be sent to </w:t>
      </w:r>
      <w:r w:rsidR="00E247CB">
        <w:rPr>
          <w:sz w:val="20"/>
          <w:szCs w:val="20"/>
        </w:rPr>
        <w:t>Kerry J</w:t>
      </w:r>
      <w:r w:rsidR="00185A70">
        <w:rPr>
          <w:sz w:val="20"/>
          <w:szCs w:val="20"/>
        </w:rPr>
        <w:t xml:space="preserve">ames at </w:t>
      </w:r>
      <w:hyperlink r:id="rId12" w:history="1">
        <w:r w:rsidR="00185A70" w:rsidRPr="004B716C">
          <w:rPr>
            <w:rStyle w:val="Hyperlink"/>
            <w:sz w:val="20"/>
            <w:szCs w:val="20"/>
          </w:rPr>
          <w:t>westriding@nexusmat.org</w:t>
        </w:r>
      </w:hyperlink>
      <w:r w:rsidR="00185A70">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6E6929D4"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9B2B91">
        <w:rPr>
          <w:sz w:val="20"/>
          <w:szCs w:val="20"/>
        </w:rPr>
        <w:t xml:space="preserve">Sarah Robinson </w:t>
      </w:r>
      <w:r w:rsidR="00AC17C3">
        <w:rPr>
          <w:sz w:val="20"/>
          <w:szCs w:val="20"/>
        </w:rPr>
        <w:t xml:space="preserve">on </w:t>
      </w:r>
      <w:hyperlink r:id="rId13" w:history="1">
        <w:r w:rsidR="00AC17C3" w:rsidRPr="004B716C">
          <w:rPr>
            <w:rStyle w:val="Hyperlink"/>
            <w:sz w:val="20"/>
            <w:szCs w:val="20"/>
          </w:rPr>
          <w:t>westriding@nexusmat.org</w:t>
        </w:r>
      </w:hyperlink>
      <w:r w:rsidR="00AC17C3">
        <w:rPr>
          <w:sz w:val="20"/>
          <w:szCs w:val="20"/>
        </w:rPr>
        <w:t xml:space="preserve"> </w:t>
      </w:r>
    </w:p>
    <w:p w14:paraId="7728B4F2" w14:textId="15883902" w:rsidR="00D11C19" w:rsidRPr="006C4173" w:rsidRDefault="004C66C8" w:rsidP="006C4173">
      <w:pPr>
        <w:shd w:val="clear" w:color="auto" w:fill="FFFFFF"/>
        <w:spacing w:before="240" w:after="240" w:line="240" w:lineRule="auto"/>
        <w:rPr>
          <w:rFonts w:eastAsia="Times New Roman" w:cs="Tahoma"/>
          <w:sz w:val="20"/>
          <w:szCs w:val="20"/>
          <w:lang w:eastAsia="en-GB"/>
        </w:rPr>
      </w:pPr>
      <w:r w:rsidRPr="004C66C8">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4" w:tgtFrame="_blank" w:history="1">
        <w:r w:rsidRPr="004C66C8">
          <w:rPr>
            <w:rStyle w:val="Hyperlink"/>
            <w:rFonts w:eastAsia="Times New Roman" w:cs="Tahoma"/>
            <w:b/>
            <w:bCs/>
            <w:sz w:val="20"/>
            <w:szCs w:val="20"/>
            <w:lang w:eastAsia="en-GB"/>
          </w:rPr>
          <w:t>www.becton.sheffield.sch.uk</w:t>
        </w:r>
      </w:hyperlink>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7135" w14:textId="77777777" w:rsidR="00893C9D" w:rsidRDefault="00893C9D" w:rsidP="004339D2">
      <w:pPr>
        <w:spacing w:after="0" w:line="240" w:lineRule="auto"/>
      </w:pPr>
      <w:r>
        <w:separator/>
      </w:r>
    </w:p>
  </w:endnote>
  <w:endnote w:type="continuationSeparator" w:id="0">
    <w:p w14:paraId="39F21987" w14:textId="77777777" w:rsidR="00893C9D" w:rsidRDefault="00893C9D"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89B2" w14:textId="77777777" w:rsidR="00893C9D" w:rsidRDefault="00893C9D" w:rsidP="004339D2">
      <w:pPr>
        <w:spacing w:after="0" w:line="240" w:lineRule="auto"/>
      </w:pPr>
      <w:r>
        <w:separator/>
      </w:r>
    </w:p>
  </w:footnote>
  <w:footnote w:type="continuationSeparator" w:id="0">
    <w:p w14:paraId="2CE09741" w14:textId="77777777" w:rsidR="00893C9D" w:rsidRDefault="00893C9D"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4B0BD765" w:rsidR="000C2A65" w:rsidRDefault="00722EED" w:rsidP="00722EE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20532685" wp14:editId="30F97437">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63AA7B7" w14:textId="77777777" w:rsidR="00CB1642" w:rsidRDefault="00CB1642">
    <w:pPr>
      <w:pStyle w:val="Header"/>
      <w:rPr>
        <w:rFonts w:ascii="Arial" w:eastAsia="Times New Roman" w:hAnsi="Arial" w:cs="Arial"/>
        <w:b/>
        <w:sz w:val="23"/>
        <w:szCs w:val="23"/>
        <w:u w:val="single"/>
        <w:lang w:eastAsia="en-GB"/>
      </w:rPr>
    </w:pPr>
  </w:p>
  <w:p w14:paraId="2D5E63A5" w14:textId="77777777" w:rsidR="00A50481" w:rsidRDefault="00A50481">
    <w:pPr>
      <w:pStyle w:val="Header"/>
    </w:pPr>
  </w:p>
  <w:p w14:paraId="040DDA6A" w14:textId="77777777" w:rsidR="00722EED" w:rsidRDefault="00722EED">
    <w:pPr>
      <w:pStyle w:val="Header"/>
    </w:pPr>
  </w:p>
  <w:p w14:paraId="40570DCC" w14:textId="77777777" w:rsidR="00722EED" w:rsidRDefault="00722EED">
    <w:pPr>
      <w:pStyle w:val="Header"/>
    </w:pPr>
  </w:p>
  <w:p w14:paraId="69551E3B" w14:textId="77777777" w:rsidR="00722EED" w:rsidRDefault="00722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85A70"/>
    <w:rsid w:val="00195BB8"/>
    <w:rsid w:val="001A4249"/>
    <w:rsid w:val="001A4A66"/>
    <w:rsid w:val="002045D9"/>
    <w:rsid w:val="002128F4"/>
    <w:rsid w:val="00287C17"/>
    <w:rsid w:val="002C5853"/>
    <w:rsid w:val="002E1D36"/>
    <w:rsid w:val="002E3AC9"/>
    <w:rsid w:val="002F3DD1"/>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66C8"/>
    <w:rsid w:val="004C7FFD"/>
    <w:rsid w:val="004D5D23"/>
    <w:rsid w:val="005176B7"/>
    <w:rsid w:val="00531A38"/>
    <w:rsid w:val="00531B69"/>
    <w:rsid w:val="005332F8"/>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A75AA"/>
    <w:rsid w:val="006C2751"/>
    <w:rsid w:val="006C4173"/>
    <w:rsid w:val="006C6829"/>
    <w:rsid w:val="006F3F72"/>
    <w:rsid w:val="00720329"/>
    <w:rsid w:val="007211B9"/>
    <w:rsid w:val="00722EED"/>
    <w:rsid w:val="00737DA5"/>
    <w:rsid w:val="00743B58"/>
    <w:rsid w:val="00763B83"/>
    <w:rsid w:val="00775A13"/>
    <w:rsid w:val="0077643A"/>
    <w:rsid w:val="00777F01"/>
    <w:rsid w:val="00784328"/>
    <w:rsid w:val="00792994"/>
    <w:rsid w:val="007A0C58"/>
    <w:rsid w:val="007B2485"/>
    <w:rsid w:val="007B62F6"/>
    <w:rsid w:val="007C6419"/>
    <w:rsid w:val="00810E92"/>
    <w:rsid w:val="00824EB0"/>
    <w:rsid w:val="00830689"/>
    <w:rsid w:val="00832B10"/>
    <w:rsid w:val="00833962"/>
    <w:rsid w:val="00840AAF"/>
    <w:rsid w:val="00853E38"/>
    <w:rsid w:val="00863259"/>
    <w:rsid w:val="00870345"/>
    <w:rsid w:val="00874E73"/>
    <w:rsid w:val="00887535"/>
    <w:rsid w:val="00893C9D"/>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911E5"/>
    <w:rsid w:val="009A29BA"/>
    <w:rsid w:val="009B246E"/>
    <w:rsid w:val="009B2B91"/>
    <w:rsid w:val="009D36F9"/>
    <w:rsid w:val="009D3B6C"/>
    <w:rsid w:val="009D5318"/>
    <w:rsid w:val="009E194D"/>
    <w:rsid w:val="009E5459"/>
    <w:rsid w:val="00A37042"/>
    <w:rsid w:val="00A4739D"/>
    <w:rsid w:val="00A50481"/>
    <w:rsid w:val="00A53132"/>
    <w:rsid w:val="00A64DD0"/>
    <w:rsid w:val="00A7118E"/>
    <w:rsid w:val="00A81169"/>
    <w:rsid w:val="00A8602C"/>
    <w:rsid w:val="00AA743B"/>
    <w:rsid w:val="00AB43C4"/>
    <w:rsid w:val="00AC17C3"/>
    <w:rsid w:val="00AC3AC4"/>
    <w:rsid w:val="00AE5BB7"/>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0DCD"/>
    <w:rsid w:val="00C44617"/>
    <w:rsid w:val="00C471E0"/>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717BC"/>
    <w:rsid w:val="00D92A94"/>
    <w:rsid w:val="00DB0045"/>
    <w:rsid w:val="00DB3BB5"/>
    <w:rsid w:val="00DC7D28"/>
    <w:rsid w:val="00DD28AD"/>
    <w:rsid w:val="00DD3B84"/>
    <w:rsid w:val="00DF046F"/>
    <w:rsid w:val="00DF2157"/>
    <w:rsid w:val="00E00193"/>
    <w:rsid w:val="00E0222E"/>
    <w:rsid w:val="00E0770F"/>
    <w:rsid w:val="00E17679"/>
    <w:rsid w:val="00E245F3"/>
    <w:rsid w:val="00E247CB"/>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322DF"/>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riding@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riding@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riding@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cton.sheffield.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17</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Kerry James (Kenwood)</cp:lastModifiedBy>
  <cp:revision>26</cp:revision>
  <cp:lastPrinted>2021-06-03T08:15:00Z</cp:lastPrinted>
  <dcterms:created xsi:type="dcterms:W3CDTF">2025-02-02T16:11:00Z</dcterms:created>
  <dcterms:modified xsi:type="dcterms:W3CDTF">2025-02-02T17:13:00Z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