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DF57D" w14:textId="77777777" w:rsidR="009322A2" w:rsidRPr="00C55584" w:rsidRDefault="009322A2" w:rsidP="0043487E">
      <w:pPr>
        <w:spacing w:after="0" w:line="240" w:lineRule="auto"/>
        <w:rPr>
          <w:noProof/>
        </w:rPr>
      </w:pPr>
    </w:p>
    <w:p w14:paraId="7F278677" w14:textId="06F9FBD3" w:rsidR="00033068" w:rsidRPr="00033068" w:rsidRDefault="009A25C5" w:rsidP="0043487E">
      <w:pPr>
        <w:spacing w:after="0" w:line="240" w:lineRule="auto"/>
        <w:rPr>
          <w:b/>
          <w:sz w:val="28"/>
        </w:rPr>
      </w:pPr>
      <w:r w:rsidRPr="009A25C5">
        <w:rPr>
          <w:b/>
          <w:color w:val="00B0F0"/>
          <w:sz w:val="40"/>
        </w:rPr>
        <w:t>Extended Schools Assistant Sessional Worker</w:t>
      </w:r>
    </w:p>
    <w:p w14:paraId="5A96900C" w14:textId="77777777" w:rsidR="009A25C5" w:rsidRDefault="009A25C5" w:rsidP="0043487E">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20"/>
      </w:tblGrid>
      <w:tr w:rsidR="00CC5E4B" w14:paraId="24203D56" w14:textId="77777777" w:rsidTr="00CC5E4B">
        <w:trPr>
          <w:trHeight w:val="363"/>
        </w:trPr>
        <w:tc>
          <w:tcPr>
            <w:tcW w:w="1696" w:type="dxa"/>
          </w:tcPr>
          <w:p w14:paraId="1D0C6F9C" w14:textId="31291DAC" w:rsidR="00CC5E4B" w:rsidRDefault="00CC5E4B" w:rsidP="0043487E">
            <w:pPr>
              <w:rPr>
                <w:sz w:val="24"/>
              </w:rPr>
            </w:pPr>
            <w:r w:rsidRPr="00566B65">
              <w:rPr>
                <w:b/>
                <w:sz w:val="24"/>
              </w:rPr>
              <w:t>Position:</w:t>
            </w:r>
          </w:p>
        </w:tc>
        <w:tc>
          <w:tcPr>
            <w:tcW w:w="7320" w:type="dxa"/>
          </w:tcPr>
          <w:p w14:paraId="012283A0" w14:textId="55FEB02F" w:rsidR="00CC5E4B" w:rsidRDefault="00CC5E4B" w:rsidP="0043487E">
            <w:pPr>
              <w:rPr>
                <w:sz w:val="24"/>
              </w:rPr>
            </w:pPr>
            <w:r w:rsidRPr="00566B65">
              <w:rPr>
                <w:sz w:val="24"/>
              </w:rPr>
              <w:t xml:space="preserve">Extended Schools </w:t>
            </w:r>
            <w:r>
              <w:rPr>
                <w:sz w:val="24"/>
              </w:rPr>
              <w:t xml:space="preserve">Assistant </w:t>
            </w:r>
            <w:r w:rsidRPr="00566B65">
              <w:rPr>
                <w:sz w:val="24"/>
              </w:rPr>
              <w:t>Support Worker</w:t>
            </w:r>
          </w:p>
        </w:tc>
      </w:tr>
      <w:tr w:rsidR="00CC5E4B" w14:paraId="4523BB17" w14:textId="77777777" w:rsidTr="00CC5E4B">
        <w:trPr>
          <w:trHeight w:val="1573"/>
        </w:trPr>
        <w:tc>
          <w:tcPr>
            <w:tcW w:w="1696" w:type="dxa"/>
          </w:tcPr>
          <w:p w14:paraId="03DDC62B" w14:textId="6CEFEBE1" w:rsidR="00CC5E4B" w:rsidRDefault="00CC5E4B" w:rsidP="0043487E">
            <w:pPr>
              <w:rPr>
                <w:sz w:val="24"/>
              </w:rPr>
            </w:pPr>
            <w:r w:rsidRPr="00566B65">
              <w:rPr>
                <w:b/>
                <w:sz w:val="24"/>
              </w:rPr>
              <w:t xml:space="preserve">Salary:  </w:t>
            </w:r>
          </w:p>
        </w:tc>
        <w:tc>
          <w:tcPr>
            <w:tcW w:w="7320" w:type="dxa"/>
          </w:tcPr>
          <w:p w14:paraId="10EA350C" w14:textId="16273C27" w:rsidR="00CC5E4B" w:rsidRDefault="00CC5E4B" w:rsidP="00CC5E4B">
            <w:pPr>
              <w:rPr>
                <w:sz w:val="24"/>
              </w:rPr>
            </w:pPr>
            <w:r w:rsidRPr="009A25C5">
              <w:rPr>
                <w:sz w:val="24"/>
              </w:rPr>
              <w:t>in line with National Minimum Wage</w:t>
            </w:r>
            <w:r>
              <w:rPr>
                <w:sz w:val="24"/>
              </w:rPr>
              <w:t>, as follows, dependant on age:</w:t>
            </w:r>
          </w:p>
          <w:p w14:paraId="0401B766" w14:textId="538EAC39" w:rsidR="00CC5E4B" w:rsidRDefault="00CC5E4B" w:rsidP="00CC5E4B">
            <w:pPr>
              <w:rPr>
                <w:sz w:val="24"/>
              </w:rPr>
            </w:pPr>
            <w:r w:rsidRPr="009A25C5">
              <w:rPr>
                <w:sz w:val="24"/>
              </w:rPr>
              <w:t>Age 16-18 £</w:t>
            </w:r>
            <w:r w:rsidR="00C3208E">
              <w:rPr>
                <w:sz w:val="24"/>
              </w:rPr>
              <w:t>7.55</w:t>
            </w:r>
            <w:r w:rsidRPr="009A25C5">
              <w:rPr>
                <w:sz w:val="24"/>
              </w:rPr>
              <w:t xml:space="preserve"> p/h  </w:t>
            </w:r>
          </w:p>
          <w:p w14:paraId="50E573B5" w14:textId="507793EA" w:rsidR="00CC5E4B" w:rsidRDefault="00CC5E4B" w:rsidP="00CC5E4B">
            <w:pPr>
              <w:rPr>
                <w:sz w:val="24"/>
              </w:rPr>
            </w:pPr>
            <w:r w:rsidRPr="009A25C5">
              <w:rPr>
                <w:sz w:val="24"/>
              </w:rPr>
              <w:t>Age 18-20 £</w:t>
            </w:r>
            <w:r w:rsidR="00C3208E">
              <w:rPr>
                <w:sz w:val="24"/>
              </w:rPr>
              <w:t>10</w:t>
            </w:r>
            <w:r w:rsidRPr="009A25C5">
              <w:rPr>
                <w:sz w:val="24"/>
              </w:rPr>
              <w:t xml:space="preserve"> p/h  </w:t>
            </w:r>
          </w:p>
          <w:p w14:paraId="6E0807E4" w14:textId="673F64BB" w:rsidR="00CC5E4B" w:rsidRDefault="00CC5E4B" w:rsidP="0043487E">
            <w:pPr>
              <w:rPr>
                <w:sz w:val="24"/>
              </w:rPr>
            </w:pPr>
            <w:r w:rsidRPr="009A25C5">
              <w:rPr>
                <w:sz w:val="24"/>
              </w:rPr>
              <w:t>Age 21</w:t>
            </w:r>
            <w:r w:rsidR="003E4589">
              <w:rPr>
                <w:sz w:val="24"/>
              </w:rPr>
              <w:t>+</w:t>
            </w:r>
            <w:r w:rsidRPr="009A25C5">
              <w:rPr>
                <w:sz w:val="24"/>
              </w:rPr>
              <w:t xml:space="preserve"> £</w:t>
            </w:r>
            <w:r w:rsidR="00C3208E">
              <w:rPr>
                <w:sz w:val="24"/>
              </w:rPr>
              <w:t>12.21</w:t>
            </w:r>
            <w:r w:rsidRPr="009A25C5">
              <w:rPr>
                <w:sz w:val="24"/>
              </w:rPr>
              <w:t xml:space="preserve"> p/h </w:t>
            </w:r>
          </w:p>
        </w:tc>
      </w:tr>
      <w:tr w:rsidR="00CC5E4B" w14:paraId="42B6CE47" w14:textId="77777777" w:rsidTr="00CC5E4B">
        <w:trPr>
          <w:trHeight w:val="418"/>
        </w:trPr>
        <w:tc>
          <w:tcPr>
            <w:tcW w:w="1696" w:type="dxa"/>
          </w:tcPr>
          <w:p w14:paraId="06CD29F7" w14:textId="7E4590B6" w:rsidR="00CC5E4B" w:rsidRDefault="00CC5E4B" w:rsidP="0043487E">
            <w:pPr>
              <w:rPr>
                <w:sz w:val="24"/>
              </w:rPr>
            </w:pPr>
            <w:r w:rsidRPr="00566B65">
              <w:rPr>
                <w:b/>
                <w:sz w:val="24"/>
              </w:rPr>
              <w:t>Location:</w:t>
            </w:r>
          </w:p>
        </w:tc>
        <w:tc>
          <w:tcPr>
            <w:tcW w:w="7320" w:type="dxa"/>
          </w:tcPr>
          <w:p w14:paraId="07CF9C96" w14:textId="23286398" w:rsidR="00CC5E4B" w:rsidRDefault="00CC5E4B" w:rsidP="0043487E">
            <w:pPr>
              <w:rPr>
                <w:sz w:val="24"/>
              </w:rPr>
            </w:pPr>
            <w:r w:rsidRPr="00566B65">
              <w:rPr>
                <w:sz w:val="24"/>
              </w:rPr>
              <w:t>Rotherham &amp; Doncaster</w:t>
            </w:r>
          </w:p>
        </w:tc>
      </w:tr>
      <w:tr w:rsidR="00CC5E4B" w14:paraId="42F05DE3" w14:textId="77777777" w:rsidTr="00CC5E4B">
        <w:tc>
          <w:tcPr>
            <w:tcW w:w="1696" w:type="dxa"/>
          </w:tcPr>
          <w:p w14:paraId="7A1464F0" w14:textId="6CFECACC" w:rsidR="00CC5E4B" w:rsidRDefault="00CC5E4B" w:rsidP="0043487E">
            <w:pPr>
              <w:rPr>
                <w:sz w:val="24"/>
              </w:rPr>
            </w:pPr>
            <w:r w:rsidRPr="00566B65">
              <w:rPr>
                <w:b/>
                <w:sz w:val="24"/>
              </w:rPr>
              <w:t>Contract type:</w:t>
            </w:r>
          </w:p>
        </w:tc>
        <w:tc>
          <w:tcPr>
            <w:tcW w:w="7320" w:type="dxa"/>
          </w:tcPr>
          <w:p w14:paraId="497854C5" w14:textId="77777777" w:rsidR="00CC5E4B" w:rsidRPr="00566B65" w:rsidRDefault="00CC5E4B" w:rsidP="00CC5E4B">
            <w:pPr>
              <w:rPr>
                <w:sz w:val="24"/>
              </w:rPr>
            </w:pPr>
            <w:r w:rsidRPr="00566B65">
              <w:rPr>
                <w:sz w:val="24"/>
              </w:rPr>
              <w:t>Guaranteed up to 4 hours per week Term Time Only with the opportunity for additional hours during the week and in the school holidays</w:t>
            </w:r>
          </w:p>
          <w:p w14:paraId="7B7141A5" w14:textId="77777777" w:rsidR="00CC5E4B" w:rsidRDefault="00CC5E4B" w:rsidP="0043487E">
            <w:pPr>
              <w:rPr>
                <w:sz w:val="24"/>
              </w:rPr>
            </w:pPr>
          </w:p>
        </w:tc>
      </w:tr>
    </w:tbl>
    <w:p w14:paraId="33D145C0" w14:textId="79C3614C" w:rsidR="00033068" w:rsidRPr="00566B65" w:rsidRDefault="00033068" w:rsidP="0043487E">
      <w:pPr>
        <w:spacing w:after="0" w:line="240" w:lineRule="auto"/>
        <w:rPr>
          <w:sz w:val="24"/>
        </w:rPr>
      </w:pPr>
      <w:r w:rsidRPr="00566B65">
        <w:rPr>
          <w:sz w:val="24"/>
        </w:rPr>
        <w:t>Training offered</w:t>
      </w:r>
      <w:r w:rsidR="00566B65">
        <w:rPr>
          <w:sz w:val="24"/>
        </w:rPr>
        <w:t xml:space="preserve"> / </w:t>
      </w:r>
      <w:r w:rsidR="00CC5E4B">
        <w:rPr>
          <w:sz w:val="24"/>
        </w:rPr>
        <w:t>No</w:t>
      </w:r>
      <w:r w:rsidRPr="00566B65">
        <w:rPr>
          <w:sz w:val="24"/>
        </w:rPr>
        <w:t xml:space="preserve"> experience required</w:t>
      </w:r>
      <w:r w:rsidR="00CC5E4B">
        <w:rPr>
          <w:sz w:val="24"/>
        </w:rPr>
        <w:t xml:space="preserve"> but a desire to work with children and young people with Special Educational Needs is.</w:t>
      </w:r>
    </w:p>
    <w:p w14:paraId="2EFCD4D9" w14:textId="10E4B2D2" w:rsidR="00033068" w:rsidRDefault="00033068" w:rsidP="0043487E">
      <w:pPr>
        <w:spacing w:after="0" w:line="240" w:lineRule="auto"/>
        <w:rPr>
          <w:b/>
          <w:sz w:val="24"/>
          <w:szCs w:val="24"/>
        </w:rPr>
      </w:pPr>
    </w:p>
    <w:p w14:paraId="30ACE38E" w14:textId="73A27A14" w:rsidR="00566B65" w:rsidRDefault="00566B65" w:rsidP="0043487E">
      <w:pPr>
        <w:spacing w:after="0" w:line="240" w:lineRule="auto"/>
        <w:rPr>
          <w:b/>
          <w:sz w:val="24"/>
          <w:szCs w:val="24"/>
        </w:rPr>
      </w:pPr>
    </w:p>
    <w:p w14:paraId="0FF42DD1" w14:textId="77777777" w:rsidR="00566B65" w:rsidRPr="00566B65" w:rsidRDefault="00566B65" w:rsidP="0043487E">
      <w:pPr>
        <w:spacing w:after="0" w:line="240" w:lineRule="auto"/>
        <w:rPr>
          <w:rFonts w:cstheme="minorHAnsi"/>
          <w:b/>
          <w:sz w:val="24"/>
          <w:szCs w:val="24"/>
        </w:rPr>
      </w:pPr>
      <w:r w:rsidRPr="00566B65">
        <w:rPr>
          <w:rFonts w:cstheme="minorHAnsi"/>
          <w:b/>
          <w:sz w:val="24"/>
          <w:szCs w:val="24"/>
        </w:rPr>
        <w:t>About the Trust</w:t>
      </w:r>
    </w:p>
    <w:p w14:paraId="258E5B7B" w14:textId="77777777" w:rsidR="00566B65" w:rsidRPr="00566B65" w:rsidRDefault="00566B65" w:rsidP="0043487E">
      <w:pPr>
        <w:spacing w:after="0" w:line="240" w:lineRule="auto"/>
        <w:rPr>
          <w:rFonts w:cstheme="minorHAnsi"/>
          <w:sz w:val="24"/>
          <w:szCs w:val="24"/>
        </w:rPr>
      </w:pPr>
      <w:r w:rsidRPr="00566B65">
        <w:rPr>
          <w:rFonts w:cstheme="minorHAnsi"/>
          <w:sz w:val="24"/>
          <w:szCs w:val="24"/>
        </w:rPr>
        <w:t xml:space="preserve"> </w:t>
      </w:r>
    </w:p>
    <w:p w14:paraId="61584C22" w14:textId="77777777" w:rsidR="00566B65" w:rsidRPr="00566B65" w:rsidRDefault="00566B65" w:rsidP="0043487E">
      <w:pPr>
        <w:spacing w:after="0" w:line="240" w:lineRule="auto"/>
        <w:rPr>
          <w:rFonts w:cstheme="minorHAnsi"/>
          <w:sz w:val="24"/>
          <w:szCs w:val="24"/>
        </w:rPr>
      </w:pPr>
      <w:r w:rsidRPr="00566B65">
        <w:rPr>
          <w:rFonts w:cstheme="minorHAnsi"/>
          <w:sz w:val="24"/>
          <w:szCs w:val="24"/>
        </w:rPr>
        <w:t>Nexus Multi Academy Trust was founded in 2016 and has the highest ambitions possible for everyone we work with. We are a forward thinking and innovative Trust with collaboration, enrichment and improvement enshrined within our day to day practice ensuring that leaners and their families are always at the centre of what we do.</w:t>
      </w:r>
    </w:p>
    <w:p w14:paraId="136D9503" w14:textId="77777777" w:rsidR="00566B65" w:rsidRPr="00566B65" w:rsidRDefault="00566B65" w:rsidP="0043487E">
      <w:pPr>
        <w:spacing w:after="0" w:line="240" w:lineRule="auto"/>
        <w:rPr>
          <w:rFonts w:cstheme="minorHAnsi"/>
          <w:sz w:val="24"/>
          <w:szCs w:val="24"/>
        </w:rPr>
      </w:pPr>
    </w:p>
    <w:p w14:paraId="3B3233A6" w14:textId="376A0266" w:rsidR="00566B65" w:rsidRPr="00566B65" w:rsidRDefault="00566B65" w:rsidP="0043487E">
      <w:pPr>
        <w:spacing w:after="0" w:line="240" w:lineRule="auto"/>
        <w:rPr>
          <w:rFonts w:cstheme="minorHAnsi"/>
          <w:sz w:val="24"/>
          <w:szCs w:val="24"/>
        </w:rPr>
      </w:pPr>
      <w:r w:rsidRPr="00566B65">
        <w:rPr>
          <w:rFonts w:cstheme="minorHAnsi"/>
          <w:sz w:val="24"/>
          <w:szCs w:val="24"/>
        </w:rPr>
        <w:t>The vision for Nexus is that we are constantly “Learning together, to be the best we can be.” This vision is what we aspire to and is as relatable to every employee and partner of our Trust as it is to our children, young adults and their families. Please see a copy of our most recent prospectus, which is included in the recruitment pack for this advert.</w:t>
      </w:r>
    </w:p>
    <w:p w14:paraId="78EACD01" w14:textId="62C7AA47" w:rsidR="00566B65" w:rsidRDefault="00566B65" w:rsidP="0043487E">
      <w:pPr>
        <w:spacing w:after="0" w:line="240" w:lineRule="auto"/>
        <w:rPr>
          <w:b/>
          <w:sz w:val="24"/>
          <w:szCs w:val="24"/>
        </w:rPr>
      </w:pPr>
    </w:p>
    <w:p w14:paraId="4AC157AC" w14:textId="77777777" w:rsidR="00566B65" w:rsidRPr="00D11C19" w:rsidRDefault="00566B65" w:rsidP="0043487E">
      <w:pPr>
        <w:pStyle w:val="Default"/>
        <w:rPr>
          <w:b/>
          <w:sz w:val="20"/>
          <w:szCs w:val="20"/>
        </w:rPr>
      </w:pPr>
      <w:r w:rsidRPr="00D11C19">
        <w:rPr>
          <w:b/>
          <w:sz w:val="20"/>
          <w:szCs w:val="20"/>
        </w:rPr>
        <w:t>Our Opportunity</w:t>
      </w:r>
    </w:p>
    <w:p w14:paraId="6EE5A51A" w14:textId="77777777" w:rsidR="00566B65" w:rsidRDefault="00566B65" w:rsidP="0043487E">
      <w:pPr>
        <w:spacing w:after="0" w:line="240" w:lineRule="auto"/>
        <w:rPr>
          <w:rFonts w:cstheme="minorHAnsi"/>
          <w:sz w:val="24"/>
          <w:szCs w:val="24"/>
        </w:rPr>
      </w:pPr>
    </w:p>
    <w:p w14:paraId="74E80521" w14:textId="480A2DF7" w:rsidR="006C06BD" w:rsidRPr="003D269B" w:rsidRDefault="006C06BD" w:rsidP="0043487E">
      <w:pPr>
        <w:spacing w:after="0" w:line="240" w:lineRule="auto"/>
        <w:rPr>
          <w:rFonts w:cstheme="minorHAnsi"/>
          <w:sz w:val="24"/>
          <w:szCs w:val="24"/>
        </w:rPr>
      </w:pPr>
      <w:r w:rsidRPr="003D269B">
        <w:rPr>
          <w:rFonts w:cstheme="minorHAnsi"/>
          <w:sz w:val="24"/>
          <w:szCs w:val="24"/>
        </w:rPr>
        <w:t xml:space="preserve">We are looking to recruit to our team of Extended Schools </w:t>
      </w:r>
      <w:r w:rsidR="009A25C5">
        <w:rPr>
          <w:rFonts w:cstheme="minorHAnsi"/>
          <w:sz w:val="24"/>
          <w:szCs w:val="24"/>
        </w:rPr>
        <w:t xml:space="preserve">Assistant </w:t>
      </w:r>
      <w:r w:rsidRPr="003D269B">
        <w:rPr>
          <w:rFonts w:cstheme="minorHAnsi"/>
          <w:sz w:val="24"/>
          <w:szCs w:val="24"/>
        </w:rPr>
        <w:t>Support Workers for our Break Out Clubs.</w:t>
      </w:r>
    </w:p>
    <w:p w14:paraId="6E320273" w14:textId="77777777" w:rsidR="00033068" w:rsidRPr="003D269B" w:rsidRDefault="00033068" w:rsidP="0043487E">
      <w:pPr>
        <w:spacing w:after="0" w:line="240" w:lineRule="auto"/>
        <w:rPr>
          <w:rFonts w:cstheme="minorHAnsi"/>
          <w:sz w:val="24"/>
          <w:szCs w:val="24"/>
        </w:rPr>
      </w:pPr>
    </w:p>
    <w:p w14:paraId="610648E6" w14:textId="77BD2572" w:rsidR="006C06BD" w:rsidRPr="003D269B" w:rsidRDefault="006C06BD" w:rsidP="0043487E">
      <w:pPr>
        <w:shd w:val="clear" w:color="auto" w:fill="FFFFFF"/>
        <w:spacing w:after="0" w:line="240" w:lineRule="auto"/>
        <w:textAlignment w:val="baseline"/>
        <w:outlineLvl w:val="1"/>
        <w:rPr>
          <w:rFonts w:eastAsia="Times New Roman" w:cstheme="minorHAnsi"/>
          <w:sz w:val="24"/>
          <w:szCs w:val="24"/>
          <w:lang w:eastAsia="en-GB"/>
        </w:rPr>
      </w:pPr>
      <w:r w:rsidRPr="003D269B">
        <w:rPr>
          <w:rFonts w:eastAsia="Times New Roman" w:cstheme="minorHAnsi"/>
          <w:sz w:val="24"/>
          <w:szCs w:val="24"/>
          <w:lang w:eastAsia="en-GB"/>
        </w:rPr>
        <w:t xml:space="preserve">Break Out Clubs offer a range of holiday clubs and weekly after school provision to meet the needs of children and young people aged 2-19 with Special Educational Needs. </w:t>
      </w:r>
    </w:p>
    <w:p w14:paraId="21E3F837" w14:textId="77777777" w:rsidR="006C06BD" w:rsidRPr="003D269B" w:rsidRDefault="006C06BD" w:rsidP="0043487E">
      <w:pPr>
        <w:shd w:val="clear" w:color="auto" w:fill="FFFFFF"/>
        <w:spacing w:after="0" w:line="240" w:lineRule="auto"/>
        <w:textAlignment w:val="baseline"/>
        <w:outlineLvl w:val="1"/>
        <w:rPr>
          <w:rFonts w:eastAsia="Times New Roman" w:cstheme="minorHAnsi"/>
          <w:sz w:val="24"/>
          <w:szCs w:val="24"/>
          <w:lang w:eastAsia="en-GB"/>
        </w:rPr>
      </w:pPr>
    </w:p>
    <w:p w14:paraId="0A23EC78" w14:textId="29AA02AA" w:rsidR="006C06BD" w:rsidRPr="003D269B" w:rsidRDefault="006C06BD"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 xml:space="preserve">The clubs provide opportunities for young people to spend time with their peers; allowing their family to take a break from their caring role. Activities include soft play, creative arts, </w:t>
      </w:r>
      <w:r w:rsidRPr="003D269B">
        <w:rPr>
          <w:rFonts w:cstheme="minorHAnsi"/>
          <w:sz w:val="24"/>
          <w:szCs w:val="24"/>
          <w:shd w:val="clear" w:color="auto" w:fill="FFFFFF"/>
        </w:rPr>
        <w:lastRenderedPageBreak/>
        <w:t xml:space="preserve">music, crafts, sports and games, multi-sensory room, outdoor learning, computers and </w:t>
      </w:r>
      <w:r w:rsidR="003D269B" w:rsidRPr="003D269B">
        <w:rPr>
          <w:rFonts w:cstheme="minorHAnsi"/>
          <w:sz w:val="24"/>
          <w:szCs w:val="24"/>
          <w:shd w:val="clear" w:color="auto" w:fill="FFFFFF"/>
        </w:rPr>
        <w:t>off-site</w:t>
      </w:r>
      <w:r w:rsidRPr="003D269B">
        <w:rPr>
          <w:rFonts w:cstheme="minorHAnsi"/>
          <w:sz w:val="24"/>
          <w:szCs w:val="24"/>
          <w:shd w:val="clear" w:color="auto" w:fill="FFFFFF"/>
        </w:rPr>
        <w:t xml:space="preserve"> activities.</w:t>
      </w:r>
    </w:p>
    <w:p w14:paraId="4C7CC353" w14:textId="77777777" w:rsidR="006C06BD" w:rsidRPr="003D269B" w:rsidRDefault="006C06BD" w:rsidP="0043487E">
      <w:pPr>
        <w:shd w:val="clear" w:color="auto" w:fill="FFFFFF"/>
        <w:spacing w:after="0" w:line="240" w:lineRule="auto"/>
        <w:textAlignment w:val="baseline"/>
        <w:outlineLvl w:val="1"/>
        <w:rPr>
          <w:rFonts w:cstheme="minorHAnsi"/>
          <w:sz w:val="24"/>
          <w:szCs w:val="24"/>
          <w:shd w:val="clear" w:color="auto" w:fill="FFFFFF"/>
        </w:rPr>
      </w:pPr>
    </w:p>
    <w:p w14:paraId="0D47D650" w14:textId="07C32413" w:rsidR="003D269B" w:rsidRPr="003D269B" w:rsidRDefault="006C06BD"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As a</w:t>
      </w:r>
      <w:r w:rsidR="009A25C5">
        <w:rPr>
          <w:rFonts w:cstheme="minorHAnsi"/>
          <w:sz w:val="24"/>
          <w:szCs w:val="24"/>
          <w:shd w:val="clear" w:color="auto" w:fill="FFFFFF"/>
        </w:rPr>
        <w:t xml:space="preserve">n Assistant </w:t>
      </w:r>
      <w:r w:rsidRPr="003D269B">
        <w:rPr>
          <w:rFonts w:cstheme="minorHAnsi"/>
          <w:sz w:val="24"/>
          <w:szCs w:val="24"/>
          <w:shd w:val="clear" w:color="auto" w:fill="FFFFFF"/>
        </w:rPr>
        <w:t xml:space="preserve">Support Worker </w:t>
      </w:r>
      <w:r w:rsidR="003D269B" w:rsidRPr="003D269B">
        <w:rPr>
          <w:rFonts w:cstheme="minorHAnsi"/>
          <w:sz w:val="24"/>
          <w:szCs w:val="24"/>
          <w:shd w:val="clear" w:color="auto" w:fill="FFFFFF"/>
        </w:rPr>
        <w:t xml:space="preserve">you will be part of a wider team offering you opportunities to use your existing skills, be creative and feed into the further development of the Break Out Club and ensure that we are delivering enriching and enjoyable activities. </w:t>
      </w:r>
    </w:p>
    <w:p w14:paraId="39A0CEC2" w14:textId="77777777" w:rsidR="0043487E" w:rsidRDefault="0043487E" w:rsidP="0043487E">
      <w:pPr>
        <w:shd w:val="clear" w:color="auto" w:fill="FFFFFF"/>
        <w:spacing w:after="0" w:line="240" w:lineRule="auto"/>
        <w:textAlignment w:val="baseline"/>
        <w:outlineLvl w:val="1"/>
        <w:rPr>
          <w:rFonts w:cstheme="minorHAnsi"/>
          <w:sz w:val="24"/>
          <w:szCs w:val="24"/>
          <w:shd w:val="clear" w:color="auto" w:fill="FFFFFF"/>
        </w:rPr>
      </w:pPr>
    </w:p>
    <w:p w14:paraId="64F55906" w14:textId="3DC7EB75" w:rsidR="006C06BD" w:rsidRPr="003D269B" w:rsidRDefault="003D269B"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There is a</w:t>
      </w:r>
      <w:r w:rsidR="006C06BD" w:rsidRPr="003D269B">
        <w:rPr>
          <w:rFonts w:cstheme="minorHAnsi"/>
          <w:sz w:val="24"/>
          <w:szCs w:val="24"/>
          <w:shd w:val="clear" w:color="auto" w:fill="FFFFFF"/>
        </w:rPr>
        <w:t xml:space="preserve"> minimum of </w:t>
      </w:r>
      <w:r w:rsidR="00C05093">
        <w:rPr>
          <w:rFonts w:cstheme="minorHAnsi"/>
          <w:sz w:val="24"/>
          <w:szCs w:val="24"/>
          <w:shd w:val="clear" w:color="auto" w:fill="FFFFFF"/>
        </w:rPr>
        <w:t>4</w:t>
      </w:r>
      <w:r w:rsidR="006C06BD" w:rsidRPr="003D269B">
        <w:rPr>
          <w:rFonts w:cstheme="minorHAnsi"/>
          <w:sz w:val="24"/>
          <w:szCs w:val="24"/>
          <w:shd w:val="clear" w:color="auto" w:fill="FFFFFF"/>
        </w:rPr>
        <w:t xml:space="preserve"> hours per week work</w:t>
      </w:r>
      <w:r w:rsidR="00424726" w:rsidRPr="003D269B">
        <w:rPr>
          <w:rFonts w:cstheme="minorHAnsi"/>
          <w:sz w:val="24"/>
          <w:szCs w:val="24"/>
          <w:shd w:val="clear" w:color="auto" w:fill="FFFFFF"/>
        </w:rPr>
        <w:t xml:space="preserve"> during term time </w:t>
      </w:r>
      <w:r w:rsidRPr="003D269B">
        <w:rPr>
          <w:rFonts w:cstheme="minorHAnsi"/>
          <w:sz w:val="24"/>
          <w:szCs w:val="24"/>
          <w:shd w:val="clear" w:color="auto" w:fill="FFFFFF"/>
        </w:rPr>
        <w:t xml:space="preserve">on offer, </w:t>
      </w:r>
      <w:r w:rsidR="00424726" w:rsidRPr="003D269B">
        <w:rPr>
          <w:rFonts w:cstheme="minorHAnsi"/>
          <w:sz w:val="24"/>
          <w:szCs w:val="24"/>
          <w:shd w:val="clear" w:color="auto" w:fill="FFFFFF"/>
        </w:rPr>
        <w:t xml:space="preserve">plus an opportunity for additional hours </w:t>
      </w:r>
      <w:r w:rsidR="00C05093">
        <w:rPr>
          <w:rFonts w:cstheme="minorHAnsi"/>
          <w:sz w:val="24"/>
          <w:szCs w:val="24"/>
          <w:shd w:val="clear" w:color="auto" w:fill="FFFFFF"/>
        </w:rPr>
        <w:t xml:space="preserve">in term time and </w:t>
      </w:r>
      <w:r w:rsidR="00424726" w:rsidRPr="003D269B">
        <w:rPr>
          <w:rFonts w:cstheme="minorHAnsi"/>
          <w:sz w:val="24"/>
          <w:szCs w:val="24"/>
          <w:shd w:val="clear" w:color="auto" w:fill="FFFFFF"/>
        </w:rPr>
        <w:t>in the school holidays.</w:t>
      </w:r>
    </w:p>
    <w:p w14:paraId="48F26655" w14:textId="77777777" w:rsidR="006C06BD" w:rsidRPr="003D269B" w:rsidRDefault="006C06BD" w:rsidP="0043487E">
      <w:pPr>
        <w:shd w:val="clear" w:color="auto" w:fill="FFFFFF"/>
        <w:spacing w:after="0" w:line="240" w:lineRule="auto"/>
        <w:textAlignment w:val="baseline"/>
        <w:outlineLvl w:val="1"/>
        <w:rPr>
          <w:rFonts w:cstheme="minorHAnsi"/>
          <w:sz w:val="24"/>
          <w:szCs w:val="24"/>
          <w:shd w:val="clear" w:color="auto" w:fill="FFFFFF"/>
        </w:rPr>
      </w:pPr>
    </w:p>
    <w:p w14:paraId="5A5BEEE8" w14:textId="77777777" w:rsidR="00763BFC" w:rsidRDefault="003D269B"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 xml:space="preserve">The </w:t>
      </w:r>
      <w:r>
        <w:rPr>
          <w:rFonts w:cstheme="minorHAnsi"/>
          <w:sz w:val="24"/>
          <w:szCs w:val="24"/>
          <w:shd w:val="clear" w:color="auto" w:fill="FFFFFF"/>
        </w:rPr>
        <w:t>Break Out Clubs after school</w:t>
      </w:r>
      <w:r w:rsidRPr="003D269B">
        <w:rPr>
          <w:rFonts w:cstheme="minorHAnsi"/>
          <w:sz w:val="24"/>
          <w:szCs w:val="24"/>
          <w:shd w:val="clear" w:color="auto" w:fill="FFFFFF"/>
        </w:rPr>
        <w:t xml:space="preserve"> </w:t>
      </w:r>
      <w:r w:rsidR="00763BFC">
        <w:rPr>
          <w:rFonts w:cstheme="minorHAnsi"/>
          <w:sz w:val="24"/>
          <w:szCs w:val="24"/>
          <w:shd w:val="clear" w:color="auto" w:fill="FFFFFF"/>
        </w:rPr>
        <w:t xml:space="preserve">currently </w:t>
      </w:r>
      <w:r w:rsidRPr="003D269B">
        <w:rPr>
          <w:rFonts w:cstheme="minorHAnsi"/>
          <w:sz w:val="24"/>
          <w:szCs w:val="24"/>
          <w:shd w:val="clear" w:color="auto" w:fill="FFFFFF"/>
        </w:rPr>
        <w:t xml:space="preserve">run from 3.30pm to 5:30pm weekdays at Hilltop, Kelford &amp; Newman Schools in Rotherham.  </w:t>
      </w:r>
    </w:p>
    <w:p w14:paraId="6F11E24D" w14:textId="77777777" w:rsidR="00763BFC" w:rsidRDefault="00763BFC" w:rsidP="0043487E">
      <w:pPr>
        <w:shd w:val="clear" w:color="auto" w:fill="FFFFFF"/>
        <w:spacing w:after="0" w:line="240" w:lineRule="auto"/>
        <w:textAlignment w:val="baseline"/>
        <w:outlineLvl w:val="1"/>
        <w:rPr>
          <w:rFonts w:cstheme="minorHAnsi"/>
          <w:sz w:val="24"/>
          <w:szCs w:val="24"/>
          <w:shd w:val="clear" w:color="auto" w:fill="FFFFFF"/>
        </w:rPr>
      </w:pPr>
    </w:p>
    <w:p w14:paraId="142496A3" w14:textId="13E90FDA" w:rsidR="003D269B" w:rsidRPr="003D269B" w:rsidRDefault="003D269B"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The holiday clubs run during October half term, February half term, Easter holidays, Spring Bank Holidays and Summer holidays, 10am until 3pm.</w:t>
      </w:r>
    </w:p>
    <w:p w14:paraId="70040D38" w14:textId="13ECA4DE" w:rsidR="003D269B" w:rsidRPr="003D269B" w:rsidRDefault="003D269B" w:rsidP="0043487E">
      <w:pPr>
        <w:shd w:val="clear" w:color="auto" w:fill="FFFFFF"/>
        <w:spacing w:after="0" w:line="240" w:lineRule="auto"/>
        <w:textAlignment w:val="baseline"/>
        <w:outlineLvl w:val="1"/>
        <w:rPr>
          <w:rFonts w:cstheme="minorHAnsi"/>
          <w:sz w:val="24"/>
          <w:szCs w:val="24"/>
          <w:shd w:val="clear" w:color="auto" w:fill="FFFFFF"/>
        </w:rPr>
      </w:pPr>
    </w:p>
    <w:p w14:paraId="787D91E4" w14:textId="5C5B2036" w:rsidR="003D269B" w:rsidRPr="003D269B" w:rsidRDefault="003D269B"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 xml:space="preserve">There is no requirement to work at each venue; you have the flexibility to </w:t>
      </w:r>
      <w:r w:rsidR="00904A97" w:rsidRPr="003D269B">
        <w:rPr>
          <w:rFonts w:cstheme="minorHAnsi"/>
          <w:sz w:val="24"/>
          <w:szCs w:val="24"/>
          <w:shd w:val="clear" w:color="auto" w:fill="FFFFFF"/>
        </w:rPr>
        <w:t>choose</w:t>
      </w:r>
      <w:r w:rsidRPr="003D269B">
        <w:rPr>
          <w:rFonts w:cstheme="minorHAnsi"/>
          <w:sz w:val="24"/>
          <w:szCs w:val="24"/>
          <w:shd w:val="clear" w:color="auto" w:fill="FFFFFF"/>
        </w:rPr>
        <w:t>.</w:t>
      </w:r>
    </w:p>
    <w:p w14:paraId="221D8727" w14:textId="61D69FA2" w:rsidR="003D269B" w:rsidRPr="003D269B" w:rsidRDefault="003D269B" w:rsidP="0043487E">
      <w:pPr>
        <w:shd w:val="clear" w:color="auto" w:fill="FFFFFF"/>
        <w:spacing w:after="0" w:line="240" w:lineRule="auto"/>
        <w:textAlignment w:val="baseline"/>
        <w:outlineLvl w:val="1"/>
        <w:rPr>
          <w:rFonts w:cstheme="minorHAnsi"/>
          <w:sz w:val="24"/>
          <w:szCs w:val="24"/>
          <w:shd w:val="clear" w:color="auto" w:fill="FFFFFF"/>
        </w:rPr>
      </w:pPr>
    </w:p>
    <w:p w14:paraId="478E15B0" w14:textId="644B9C54" w:rsidR="003D269B" w:rsidRPr="003D269B" w:rsidRDefault="003D269B"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A full induction process is provided and you will be offered comprehensive training opportunities.</w:t>
      </w:r>
    </w:p>
    <w:p w14:paraId="01B6FA19" w14:textId="52A42686" w:rsidR="003D269B" w:rsidRDefault="003D269B" w:rsidP="0043487E">
      <w:pPr>
        <w:shd w:val="clear" w:color="auto" w:fill="FFFFFF"/>
        <w:spacing w:after="0" w:line="240" w:lineRule="auto"/>
        <w:textAlignment w:val="baseline"/>
        <w:outlineLvl w:val="1"/>
        <w:rPr>
          <w:rFonts w:cstheme="minorHAnsi"/>
          <w:sz w:val="24"/>
          <w:szCs w:val="24"/>
          <w:shd w:val="clear" w:color="auto" w:fill="FFFFFF"/>
        </w:rPr>
      </w:pPr>
    </w:p>
    <w:p w14:paraId="7E66B1E0" w14:textId="5E1505F3" w:rsidR="00566B65" w:rsidRDefault="00566B65" w:rsidP="0043487E">
      <w:pPr>
        <w:shd w:val="clear" w:color="auto" w:fill="FFFFFF"/>
        <w:spacing w:after="0" w:line="240" w:lineRule="auto"/>
        <w:textAlignment w:val="baseline"/>
        <w:outlineLvl w:val="1"/>
        <w:rPr>
          <w:rFonts w:cstheme="minorHAnsi"/>
          <w:b/>
          <w:sz w:val="24"/>
          <w:szCs w:val="24"/>
          <w:shd w:val="clear" w:color="auto" w:fill="FFFFFF"/>
        </w:rPr>
      </w:pPr>
      <w:r w:rsidRPr="00566B65">
        <w:rPr>
          <w:rFonts w:cstheme="minorHAnsi"/>
          <w:b/>
          <w:sz w:val="24"/>
          <w:szCs w:val="24"/>
          <w:shd w:val="clear" w:color="auto" w:fill="FFFFFF"/>
        </w:rPr>
        <w:t>Further Information</w:t>
      </w:r>
    </w:p>
    <w:p w14:paraId="679221B4" w14:textId="77777777" w:rsidR="00566B65" w:rsidRPr="00566B65" w:rsidRDefault="00566B65" w:rsidP="0043487E">
      <w:pPr>
        <w:shd w:val="clear" w:color="auto" w:fill="FFFFFF"/>
        <w:spacing w:after="0" w:line="240" w:lineRule="auto"/>
        <w:textAlignment w:val="baseline"/>
        <w:outlineLvl w:val="1"/>
        <w:rPr>
          <w:rFonts w:cstheme="minorHAnsi"/>
          <w:b/>
          <w:sz w:val="24"/>
          <w:szCs w:val="24"/>
          <w:shd w:val="clear" w:color="auto" w:fill="FFFFFF"/>
        </w:rPr>
      </w:pPr>
    </w:p>
    <w:p w14:paraId="401A7916" w14:textId="77777777" w:rsidR="00566B65" w:rsidRPr="003D269B" w:rsidRDefault="00566B65" w:rsidP="0043487E">
      <w:pPr>
        <w:shd w:val="clear" w:color="auto" w:fill="FFFFFF"/>
        <w:spacing w:after="0" w:line="240" w:lineRule="auto"/>
        <w:textAlignment w:val="baseline"/>
        <w:outlineLvl w:val="1"/>
        <w:rPr>
          <w:rFonts w:cstheme="minorHAnsi"/>
          <w:sz w:val="24"/>
          <w:szCs w:val="24"/>
          <w:shd w:val="clear" w:color="auto" w:fill="FFFFFF"/>
        </w:rPr>
      </w:pPr>
      <w:r w:rsidRPr="003D269B">
        <w:rPr>
          <w:rFonts w:cstheme="minorHAnsi"/>
          <w:sz w:val="24"/>
          <w:szCs w:val="24"/>
          <w:shd w:val="clear" w:color="auto" w:fill="FFFFFF"/>
        </w:rPr>
        <w:t>If you are interested in the role and would like to know more, please contact us at our main office on 01709 257277 or you are welcome to apply by completing an application form and returning it to info@breakoutclub.co.uk</w:t>
      </w:r>
    </w:p>
    <w:p w14:paraId="013C0444" w14:textId="77777777" w:rsidR="006C06BD" w:rsidRPr="003D269B" w:rsidRDefault="006C06BD" w:rsidP="0043487E">
      <w:pPr>
        <w:shd w:val="clear" w:color="auto" w:fill="FFFFFF"/>
        <w:spacing w:after="0" w:line="240" w:lineRule="auto"/>
        <w:textAlignment w:val="baseline"/>
        <w:outlineLvl w:val="1"/>
        <w:rPr>
          <w:rFonts w:ascii="Helvetica" w:hAnsi="Helvetica"/>
          <w:color w:val="515151"/>
          <w:sz w:val="24"/>
          <w:szCs w:val="24"/>
          <w:shd w:val="clear" w:color="auto" w:fill="FFFFFF"/>
        </w:rPr>
      </w:pPr>
    </w:p>
    <w:p w14:paraId="6ABC5CC9" w14:textId="77777777" w:rsidR="00566B65" w:rsidRDefault="00566B65" w:rsidP="0043487E">
      <w:pPr>
        <w:pStyle w:val="Default"/>
        <w:rPr>
          <w:b/>
          <w:sz w:val="20"/>
          <w:szCs w:val="20"/>
        </w:rPr>
      </w:pPr>
      <w:r w:rsidRPr="00D11C19">
        <w:rPr>
          <w:b/>
          <w:sz w:val="20"/>
          <w:szCs w:val="20"/>
        </w:rPr>
        <w:t>Nexus Multi Academy Trust is committed to safeguarding and protecting the welfare of children and expects all staff and volunteers to share this commitment.</w:t>
      </w:r>
    </w:p>
    <w:p w14:paraId="5740890C" w14:textId="77777777" w:rsidR="00566B65" w:rsidRDefault="00566B65" w:rsidP="0043487E">
      <w:pPr>
        <w:pStyle w:val="Default"/>
        <w:rPr>
          <w:b/>
          <w:sz w:val="20"/>
          <w:szCs w:val="20"/>
        </w:rPr>
      </w:pPr>
    </w:p>
    <w:p w14:paraId="61D67F21" w14:textId="57559234" w:rsid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r w:rsidRPr="00566B65">
        <w:rPr>
          <w:rFonts w:cstheme="minorHAnsi"/>
          <w:sz w:val="24"/>
          <w:szCs w:val="24"/>
          <w:shd w:val="clear" w:color="auto" w:fill="FFFFFF"/>
        </w:rPr>
        <w:t>Safer recruitment practice and pre-employment checks will be undertaken before any appointment is confirmed.</w:t>
      </w:r>
    </w:p>
    <w:p w14:paraId="08D6B028" w14:textId="77777777"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p>
    <w:p w14:paraId="7CD7F2CC" w14:textId="2F30AB26" w:rsid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r w:rsidRPr="00566B65">
        <w:rPr>
          <w:rFonts w:cstheme="minorHAnsi"/>
          <w:sz w:val="24"/>
          <w:szCs w:val="24"/>
          <w:shd w:val="clear" w:color="auto" w:fill="FFFFFF"/>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0" w:history="1">
        <w:r w:rsidRPr="00566B65">
          <w:rPr>
            <w:rFonts w:cstheme="minorHAnsi"/>
            <w:sz w:val="24"/>
            <w:szCs w:val="24"/>
            <w:shd w:val="clear" w:color="auto" w:fill="FFFFFF"/>
          </w:rPr>
          <w:t>www.gov.uk/disclosure-barring-service-check</w:t>
        </w:r>
      </w:hyperlink>
      <w:r w:rsidRPr="00566B65">
        <w:rPr>
          <w:rFonts w:cstheme="minorHAnsi"/>
          <w:sz w:val="24"/>
          <w:szCs w:val="24"/>
          <w:shd w:val="clear" w:color="auto" w:fill="FFFFFF"/>
        </w:rPr>
        <w:t>.</w:t>
      </w:r>
    </w:p>
    <w:p w14:paraId="7922A89E" w14:textId="77777777"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p>
    <w:p w14:paraId="038A65D6" w14:textId="41ABB11B" w:rsid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r w:rsidRPr="00566B65">
        <w:rPr>
          <w:rFonts w:cstheme="minorHAnsi"/>
          <w:sz w:val="24"/>
          <w:szCs w:val="24"/>
          <w:shd w:val="clear" w:color="auto" w:fill="FFFFFF"/>
        </w:rPr>
        <w:t>We are an equal opportunities employer committed to recruiting and retaining a diverse workforce.</w:t>
      </w:r>
    </w:p>
    <w:p w14:paraId="72B62E73" w14:textId="77777777"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p>
    <w:p w14:paraId="6F71819B" w14:textId="77777777"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r w:rsidRPr="00566B65">
        <w:rPr>
          <w:rFonts w:cstheme="minorHAnsi"/>
          <w:sz w:val="24"/>
          <w:szCs w:val="24"/>
          <w:shd w:val="clear" w:color="auto" w:fill="FFFFFF"/>
        </w:rPr>
        <w:t>For more information and an application form to apply please details of application process</w:t>
      </w:r>
    </w:p>
    <w:p w14:paraId="7086005B" w14:textId="77777777"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p>
    <w:p w14:paraId="5FC8965F" w14:textId="77777777"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r w:rsidRPr="00566B65">
        <w:rPr>
          <w:rFonts w:cstheme="minorHAnsi"/>
          <w:sz w:val="24"/>
          <w:szCs w:val="24"/>
          <w:shd w:val="clear" w:color="auto" w:fill="FFFFFF"/>
        </w:rPr>
        <w:lastRenderedPageBreak/>
        <w:t>All candidates are advised to refer to the job description and person specification before making an application.</w:t>
      </w:r>
    </w:p>
    <w:p w14:paraId="2D3DA955" w14:textId="77777777"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p>
    <w:p w14:paraId="3195EE28" w14:textId="5220E338" w:rsidR="00566B65" w:rsidRPr="00566B65" w:rsidRDefault="00566B65" w:rsidP="0043487E">
      <w:pPr>
        <w:shd w:val="clear" w:color="auto" w:fill="FFFFFF"/>
        <w:spacing w:after="0" w:line="240" w:lineRule="auto"/>
        <w:textAlignment w:val="baseline"/>
        <w:outlineLvl w:val="1"/>
        <w:rPr>
          <w:rFonts w:cstheme="minorHAnsi"/>
          <w:sz w:val="24"/>
          <w:szCs w:val="24"/>
          <w:shd w:val="clear" w:color="auto" w:fill="FFFFFF"/>
        </w:rPr>
      </w:pPr>
      <w:r w:rsidRPr="00566B65">
        <w:rPr>
          <w:rFonts w:cstheme="minorHAnsi"/>
          <w:sz w:val="24"/>
          <w:szCs w:val="24"/>
          <w:shd w:val="clear" w:color="auto" w:fill="FFFFFF"/>
        </w:rPr>
        <w:t>We reserve the right to close this vacancy early should we receive an overwhelming response.</w:t>
      </w:r>
    </w:p>
    <w:p w14:paraId="536A6091" w14:textId="77777777" w:rsidR="00566B65" w:rsidRPr="003D269B" w:rsidRDefault="00566B65" w:rsidP="0043487E">
      <w:pPr>
        <w:shd w:val="clear" w:color="auto" w:fill="FFFFFF"/>
        <w:spacing w:after="0" w:line="240" w:lineRule="auto"/>
        <w:textAlignment w:val="baseline"/>
        <w:outlineLvl w:val="1"/>
        <w:rPr>
          <w:rFonts w:cstheme="minorHAnsi"/>
          <w:b/>
          <w:sz w:val="24"/>
          <w:szCs w:val="24"/>
          <w:shd w:val="clear" w:color="auto" w:fill="FFFFFF"/>
        </w:rPr>
      </w:pPr>
    </w:p>
    <w:sectPr w:rsidR="00566B65" w:rsidRPr="003D269B" w:rsidSect="008E7714">
      <w:headerReference w:type="default" r:id="rId11"/>
      <w:pgSz w:w="11906" w:h="16838"/>
      <w:pgMar w:top="2844" w:right="1440" w:bottom="1440" w:left="1440" w:header="708" w:footer="708" w:gutter="0"/>
      <w:pgBorders w:offsetFrom="page">
        <w:top w:val="single" w:sz="12" w:space="24" w:color="00B0F0"/>
        <w:left w:val="single" w:sz="12" w:space="24" w:color="00B0F0"/>
        <w:bottom w:val="single" w:sz="12" w:space="24" w:color="00B0F0"/>
        <w:right w:val="single" w:sz="12"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7FC6A" w14:textId="77777777" w:rsidR="000308A9" w:rsidRDefault="000308A9" w:rsidP="008E7714">
      <w:pPr>
        <w:spacing w:after="0" w:line="240" w:lineRule="auto"/>
      </w:pPr>
      <w:r>
        <w:separator/>
      </w:r>
    </w:p>
  </w:endnote>
  <w:endnote w:type="continuationSeparator" w:id="0">
    <w:p w14:paraId="67E7D4C5" w14:textId="77777777" w:rsidR="000308A9" w:rsidRDefault="000308A9" w:rsidP="008E7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4FD4" w14:textId="77777777" w:rsidR="000308A9" w:rsidRDefault="000308A9" w:rsidP="008E7714">
      <w:pPr>
        <w:spacing w:after="0" w:line="240" w:lineRule="auto"/>
      </w:pPr>
      <w:r>
        <w:separator/>
      </w:r>
    </w:p>
  </w:footnote>
  <w:footnote w:type="continuationSeparator" w:id="0">
    <w:p w14:paraId="10251EE3" w14:textId="77777777" w:rsidR="000308A9" w:rsidRDefault="000308A9" w:rsidP="008E7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D1F4" w14:textId="77777777" w:rsidR="008E7714" w:rsidRDefault="008E7714">
    <w:pPr>
      <w:pStyle w:val="Header"/>
    </w:pPr>
    <w:r>
      <w:rPr>
        <w:noProof/>
      </w:rPr>
      <w:drawing>
        <wp:anchor distT="0" distB="0" distL="114300" distR="114300" simplePos="0" relativeHeight="251661312" behindDoc="1" locked="0" layoutInCell="1" allowOverlap="1" wp14:anchorId="5A4D5A92" wp14:editId="64988AB3">
          <wp:simplePos x="0" y="0"/>
          <wp:positionH relativeFrom="column">
            <wp:posOffset>4381500</wp:posOffset>
          </wp:positionH>
          <wp:positionV relativeFrom="paragraph">
            <wp:posOffset>142240</wp:posOffset>
          </wp:positionV>
          <wp:extent cx="1613535" cy="812800"/>
          <wp:effectExtent l="0" t="0" r="5715" b="6350"/>
          <wp:wrapTight wrapText="bothSides">
            <wp:wrapPolygon edited="0">
              <wp:start x="0" y="0"/>
              <wp:lineTo x="0" y="21263"/>
              <wp:lineTo x="21421" y="21263"/>
              <wp:lineTo x="21421" y="0"/>
              <wp:lineTo x="0" y="0"/>
            </wp:wrapPolygon>
          </wp:wrapTight>
          <wp:docPr id="16" name="Picture 16" descr="Nexus Logo silver X - 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us Logo silver X - upd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353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B0DD1F0" wp14:editId="6C3BC704">
          <wp:simplePos x="0" y="0"/>
          <wp:positionH relativeFrom="margin">
            <wp:posOffset>-409575</wp:posOffset>
          </wp:positionH>
          <wp:positionV relativeFrom="paragraph">
            <wp:posOffset>-40005</wp:posOffset>
          </wp:positionV>
          <wp:extent cx="1524000" cy="1524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B00FB"/>
    <w:multiLevelType w:val="hybridMultilevel"/>
    <w:tmpl w:val="5DD8B43C"/>
    <w:lvl w:ilvl="0" w:tplc="839451E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D84D68"/>
    <w:multiLevelType w:val="hybridMultilevel"/>
    <w:tmpl w:val="93F2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6A3FA1"/>
    <w:multiLevelType w:val="hybridMultilevel"/>
    <w:tmpl w:val="7AF6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63C65"/>
    <w:multiLevelType w:val="hybridMultilevel"/>
    <w:tmpl w:val="39CE1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84"/>
    <w:rsid w:val="000308A9"/>
    <w:rsid w:val="00033068"/>
    <w:rsid w:val="000C7977"/>
    <w:rsid w:val="00140875"/>
    <w:rsid w:val="002B065B"/>
    <w:rsid w:val="00307FDA"/>
    <w:rsid w:val="003D269B"/>
    <w:rsid w:val="003E4589"/>
    <w:rsid w:val="00420C9C"/>
    <w:rsid w:val="00424726"/>
    <w:rsid w:val="0043487E"/>
    <w:rsid w:val="00440AAF"/>
    <w:rsid w:val="00442F3C"/>
    <w:rsid w:val="004A254E"/>
    <w:rsid w:val="004A3F2D"/>
    <w:rsid w:val="00566B65"/>
    <w:rsid w:val="005C0B0E"/>
    <w:rsid w:val="00651E1A"/>
    <w:rsid w:val="006C06BD"/>
    <w:rsid w:val="00763BFC"/>
    <w:rsid w:val="008E7714"/>
    <w:rsid w:val="00904A97"/>
    <w:rsid w:val="009322A2"/>
    <w:rsid w:val="009A25C5"/>
    <w:rsid w:val="009D11D4"/>
    <w:rsid w:val="00A42BE0"/>
    <w:rsid w:val="00A560ED"/>
    <w:rsid w:val="00C05093"/>
    <w:rsid w:val="00C30586"/>
    <w:rsid w:val="00C3208E"/>
    <w:rsid w:val="00C55584"/>
    <w:rsid w:val="00CC5E4B"/>
    <w:rsid w:val="00E33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28E67"/>
  <w15:chartTrackingRefBased/>
  <w15:docId w15:val="{E57BA445-6F3B-486E-BA0F-106F0473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C06B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714"/>
  </w:style>
  <w:style w:type="paragraph" w:styleId="Footer">
    <w:name w:val="footer"/>
    <w:basedOn w:val="Normal"/>
    <w:link w:val="FooterChar"/>
    <w:uiPriority w:val="99"/>
    <w:unhideWhenUsed/>
    <w:rsid w:val="008E7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714"/>
  </w:style>
  <w:style w:type="paragraph" w:styleId="ListParagraph">
    <w:name w:val="List Paragraph"/>
    <w:basedOn w:val="Normal"/>
    <w:uiPriority w:val="34"/>
    <w:qFormat/>
    <w:rsid w:val="009D11D4"/>
    <w:pPr>
      <w:ind w:left="720"/>
      <w:contextualSpacing/>
    </w:pPr>
  </w:style>
  <w:style w:type="character" w:customStyle="1" w:styleId="Heading2Char">
    <w:name w:val="Heading 2 Char"/>
    <w:basedOn w:val="DefaultParagraphFont"/>
    <w:link w:val="Heading2"/>
    <w:uiPriority w:val="9"/>
    <w:rsid w:val="006C06BD"/>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033068"/>
    <w:rPr>
      <w:color w:val="0563C1" w:themeColor="hyperlink"/>
      <w:u w:val="single"/>
    </w:rPr>
  </w:style>
  <w:style w:type="paragraph" w:styleId="BodyText">
    <w:name w:val="Body Text"/>
    <w:basedOn w:val="Normal"/>
    <w:link w:val="BodyTextChar"/>
    <w:semiHidden/>
    <w:unhideWhenUsed/>
    <w:rsid w:val="00033068"/>
    <w:pPr>
      <w:spacing w:after="220" w:line="180" w:lineRule="atLeast"/>
      <w:ind w:left="835" w:right="835"/>
      <w:jc w:val="both"/>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semiHidden/>
    <w:rsid w:val="00033068"/>
    <w:rPr>
      <w:rFonts w:ascii="Arial" w:eastAsia="Times New Roman" w:hAnsi="Arial" w:cs="Times New Roman"/>
      <w:spacing w:val="-5"/>
      <w:sz w:val="20"/>
      <w:szCs w:val="20"/>
      <w:lang w:val="en-US"/>
    </w:rPr>
  </w:style>
  <w:style w:type="paragraph" w:customStyle="1" w:styleId="Default">
    <w:name w:val="Default"/>
    <w:rsid w:val="00033068"/>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39"/>
    <w:rsid w:val="00763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58718">
      <w:bodyDiv w:val="1"/>
      <w:marLeft w:val="0"/>
      <w:marRight w:val="0"/>
      <w:marTop w:val="0"/>
      <w:marBottom w:val="0"/>
      <w:divBdr>
        <w:top w:val="none" w:sz="0" w:space="0" w:color="auto"/>
        <w:left w:val="none" w:sz="0" w:space="0" w:color="auto"/>
        <w:bottom w:val="none" w:sz="0" w:space="0" w:color="auto"/>
        <w:right w:val="none" w:sz="0" w:space="0" w:color="auto"/>
      </w:divBdr>
    </w:div>
    <w:div w:id="684285045">
      <w:bodyDiv w:val="1"/>
      <w:marLeft w:val="0"/>
      <w:marRight w:val="0"/>
      <w:marTop w:val="0"/>
      <w:marBottom w:val="0"/>
      <w:divBdr>
        <w:top w:val="none" w:sz="0" w:space="0" w:color="auto"/>
        <w:left w:val="none" w:sz="0" w:space="0" w:color="auto"/>
        <w:bottom w:val="none" w:sz="0" w:space="0" w:color="auto"/>
        <w:right w:val="none" w:sz="0" w:space="0" w:color="auto"/>
      </w:divBdr>
    </w:div>
    <w:div w:id="1571191031">
      <w:bodyDiv w:val="1"/>
      <w:marLeft w:val="0"/>
      <w:marRight w:val="0"/>
      <w:marTop w:val="0"/>
      <w:marBottom w:val="0"/>
      <w:divBdr>
        <w:top w:val="none" w:sz="0" w:space="0" w:color="auto"/>
        <w:left w:val="none" w:sz="0" w:space="0" w:color="auto"/>
        <w:bottom w:val="none" w:sz="0" w:space="0" w:color="auto"/>
        <w:right w:val="none" w:sz="0" w:space="0" w:color="auto"/>
      </w:divBdr>
    </w:div>
    <w:div w:id="188540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gov.uk/disclosure-barring-service-chec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obson\OneDrive%20-%20Nexus%20Multi%20Academy%20Trust\Attachments\Extended%20Services\Links%20and%20Leads%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c879ba9-0fa5-4061-bdbb-64c681742a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E302D94A695A4AB2621938044D7095" ma:contentTypeVersion="16" ma:contentTypeDescription="Create a new document." ma:contentTypeScope="" ma:versionID="3141b36e9fb2be7e9975ac77cd81d950">
  <xsd:schema xmlns:xsd="http://www.w3.org/2001/XMLSchema" xmlns:xs="http://www.w3.org/2001/XMLSchema" xmlns:p="http://schemas.microsoft.com/office/2006/metadata/properties" xmlns:ns3="2c879ba9-0fa5-4061-bdbb-64c681742afe" xmlns:ns4="7f02e338-6d9d-4e0e-a642-828c92174018" targetNamespace="http://schemas.microsoft.com/office/2006/metadata/properties" ma:root="true" ma:fieldsID="d13044b812bc00af2ab9e7f1d8794d79" ns3:_="" ns4:_="">
    <xsd:import namespace="2c879ba9-0fa5-4061-bdbb-64c681742afe"/>
    <xsd:import namespace="7f02e338-6d9d-4e0e-a642-828c921740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79ba9-0fa5-4061-bdbb-64c681742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2e338-6d9d-4e0e-a642-828c921740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3E287-1B26-4804-8F43-35284445DF9D}">
  <ds:schemaRefs>
    <ds:schemaRef ds:uri="http://schemas.microsoft.com/sharepoint/v3/contenttype/forms"/>
  </ds:schemaRefs>
</ds:datastoreItem>
</file>

<file path=customXml/itemProps2.xml><?xml version="1.0" encoding="utf-8"?>
<ds:datastoreItem xmlns:ds="http://schemas.openxmlformats.org/officeDocument/2006/customXml" ds:itemID="{0B1CC808-322D-4A59-8C0C-19A3AE29D780}">
  <ds:schemaRefs>
    <ds:schemaRef ds:uri="http://schemas.microsoft.com/office/2006/metadata/properties"/>
    <ds:schemaRef ds:uri="http://schemas.microsoft.com/office/infopath/2007/PartnerControls"/>
    <ds:schemaRef ds:uri="2c879ba9-0fa5-4061-bdbb-64c681742afe"/>
  </ds:schemaRefs>
</ds:datastoreItem>
</file>

<file path=customXml/itemProps3.xml><?xml version="1.0" encoding="utf-8"?>
<ds:datastoreItem xmlns:ds="http://schemas.openxmlformats.org/officeDocument/2006/customXml" ds:itemID="{6771D3D8-2D8B-4307-B1BB-9EA5B6E5E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79ba9-0fa5-4061-bdbb-64c681742afe"/>
    <ds:schemaRef ds:uri="7f02e338-6d9d-4e0e-a642-828c921740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Links and Leads Meeting Template</Template>
  <TotalTime>2</TotalTime>
  <Pages>3</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Kelford School</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Hobson</dc:creator>
  <cp:keywords/>
  <dc:description/>
  <cp:lastModifiedBy>Leane Beanes</cp:lastModifiedBy>
  <cp:revision>2</cp:revision>
  <cp:lastPrinted>2022-01-31T14:40:00Z</cp:lastPrinted>
  <dcterms:created xsi:type="dcterms:W3CDTF">2025-04-01T13:11:00Z</dcterms:created>
  <dcterms:modified xsi:type="dcterms:W3CDTF">2025-04-01T13:11:00Z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0x01010039E302D94A695A4AB2621938044D7095</vt:lpwstr>
  </property>
</Properties>
</file>